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0B390D3" w:rsidR="008A0E55" w:rsidRPr="00EC76BE" w:rsidRDefault="009577D6" w:rsidP="00CC7AD6">
      <w:pPr>
        <w:spacing w:after="0"/>
        <w:ind w:right="-427"/>
        <w:jc w:val="right"/>
        <w:rPr>
          <w:bCs/>
          <w:sz w:val="20"/>
          <w:szCs w:val="20"/>
        </w:rPr>
      </w:pPr>
      <w:r>
        <w:rPr>
          <w:sz w:val="20"/>
          <w:szCs w:val="20"/>
        </w:rPr>
        <w:t>„</w:t>
      </w:r>
      <w:bookmarkStart w:id="0" w:name="_GoBack"/>
      <w:bookmarkEnd w:id="0"/>
      <w:r w:rsidR="008A0E55"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lastRenderedPageBreak/>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33D4" w14:textId="77777777" w:rsidR="003D3F50" w:rsidRDefault="003D3F50" w:rsidP="0038492F">
      <w:r>
        <w:separator/>
      </w:r>
    </w:p>
    <w:p w14:paraId="050E1AC5" w14:textId="77777777" w:rsidR="003D3F50" w:rsidRDefault="003D3F50" w:rsidP="0038492F"/>
  </w:endnote>
  <w:endnote w:type="continuationSeparator" w:id="0">
    <w:p w14:paraId="0492BD02" w14:textId="77777777" w:rsidR="003D3F50" w:rsidRDefault="003D3F50" w:rsidP="0038492F">
      <w:r>
        <w:continuationSeparator/>
      </w:r>
    </w:p>
    <w:p w14:paraId="0C69B2DF" w14:textId="77777777" w:rsidR="003D3F50" w:rsidRDefault="003D3F50" w:rsidP="0038492F"/>
  </w:endnote>
  <w:endnote w:type="continuationNotice" w:id="1">
    <w:p w14:paraId="69FD2698" w14:textId="77777777" w:rsidR="003D3F50" w:rsidRDefault="003D3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1657" w14:textId="77777777" w:rsidR="003D3F50" w:rsidRDefault="003D3F50" w:rsidP="0038492F">
      <w:r>
        <w:separator/>
      </w:r>
    </w:p>
    <w:p w14:paraId="70B3C08C" w14:textId="77777777" w:rsidR="003D3F50" w:rsidRDefault="003D3F50" w:rsidP="0038492F"/>
  </w:footnote>
  <w:footnote w:type="continuationSeparator" w:id="0">
    <w:p w14:paraId="73D02374" w14:textId="77777777" w:rsidR="003D3F50" w:rsidRDefault="003D3F50" w:rsidP="0038492F">
      <w:r>
        <w:continuationSeparator/>
      </w:r>
    </w:p>
    <w:p w14:paraId="12ED09B0" w14:textId="77777777" w:rsidR="003D3F50" w:rsidRDefault="003D3F50" w:rsidP="0038492F"/>
  </w:footnote>
  <w:footnote w:type="continuationNotice" w:id="1">
    <w:p w14:paraId="56E4B78F" w14:textId="77777777" w:rsidR="003D3F50" w:rsidRDefault="003D3F50">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3F50"/>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577D6"/>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0FE-20CD-414D-B141-E10E958BB008}">
  <ds:schemaRefs>
    <ds:schemaRef ds:uri="http://schemas.openxmlformats.org/officeDocument/2006/bibliography"/>
  </ds:schemaRefs>
</ds:datastoreItem>
</file>

<file path=customXml/itemProps2.xml><?xml version="1.0" encoding="utf-8"?>
<ds:datastoreItem xmlns:ds="http://schemas.openxmlformats.org/officeDocument/2006/customXml" ds:itemID="{D25CB805-1F57-44B7-B8E7-8D772359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15</TotalTime>
  <Pages>8</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Austra Prilepiseva</cp:lastModifiedBy>
  <cp:revision>6</cp:revision>
  <cp:lastPrinted>2019-02-22T11:59:00Z</cp:lastPrinted>
  <dcterms:created xsi:type="dcterms:W3CDTF">2019-04-09T07:26:00Z</dcterms:created>
  <dcterms:modified xsi:type="dcterms:W3CDTF">2019-05-22T15:12:00Z</dcterms:modified>
</cp:coreProperties>
</file>